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 w:cs="Times New Roman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Cs w:val="32"/>
        </w:rPr>
        <w:t>附件</w:t>
      </w:r>
      <w:r>
        <w:rPr>
          <w:rFonts w:hint="eastAsia" w:eastAsia="黑体" w:cs="Times New Roman"/>
          <w:szCs w:val="32"/>
          <w:lang w:val="en-US" w:eastAsia="zh-CN"/>
        </w:rPr>
        <w:t>3</w:t>
      </w:r>
    </w:p>
    <w:p>
      <w:pPr>
        <w:spacing w:line="600" w:lineRule="exact"/>
        <w:rPr>
          <w:rFonts w:hint="default" w:ascii="Times New Roman" w:hAnsi="Times New Roman" w:cs="Times New Roman"/>
          <w:szCs w:val="32"/>
        </w:rPr>
      </w:pPr>
    </w:p>
    <w:tbl>
      <w:tblPr>
        <w:tblStyle w:val="8"/>
        <w:tblW w:w="501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2933"/>
        <w:gridCol w:w="3053"/>
        <w:gridCol w:w="2897"/>
        <w:gridCol w:w="30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单位基本资料：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Ansi="宋体"/>
                <w:sz w:val="32"/>
                <w:szCs w:val="32"/>
                <w:lang w:val="en-US" w:eastAsia="zh-CN" w:bidi="ar"/>
              </w:rPr>
            </w:pPr>
            <w:r>
              <w:rPr>
                <w:rStyle w:val="18"/>
                <w:rFonts w:hAnsi="宋体"/>
                <w:sz w:val="32"/>
                <w:szCs w:val="32"/>
                <w:lang w:val="en-US" w:eastAsia="zh-CN" w:bidi="ar"/>
              </w:rPr>
              <w:t>单位名称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hAnsi="宋体"/>
                <w:sz w:val="32"/>
                <w:szCs w:val="32"/>
                <w:lang w:val="en-US" w:eastAsia="zh-CN" w:bidi="ar"/>
              </w:rPr>
            </w:pPr>
            <w:bookmarkStart w:id="0" w:name="_GoBack"/>
            <w:r>
              <w:rPr>
                <w:rStyle w:val="18"/>
                <w:rFonts w:hAnsi="宋体"/>
                <w:sz w:val="32"/>
                <w:szCs w:val="32"/>
                <w:lang w:val="en-US" w:eastAsia="zh-CN" w:bidi="ar"/>
              </w:rPr>
              <w:t>统一社会信用代码</w:t>
            </w:r>
            <w:bookmarkEnd w:id="0"/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8"/>
                <w:rFonts w:hAnsi="宋体"/>
                <w:sz w:val="32"/>
                <w:szCs w:val="32"/>
                <w:lang w:val="en-US" w:eastAsia="zh-CN" w:bidi="ar"/>
              </w:rPr>
              <w:t>开户银行名称（</w:t>
            </w:r>
            <w:r>
              <w:rPr>
                <w:rStyle w:val="18"/>
                <w:rFonts w:hint="eastAsia" w:hAnsi="宋体"/>
                <w:sz w:val="32"/>
                <w:szCs w:val="32"/>
                <w:lang w:val="en-US" w:eastAsia="zh-CN" w:bidi="ar"/>
              </w:rPr>
              <w:t>具体到支行</w:t>
            </w:r>
            <w:r>
              <w:rPr>
                <w:rStyle w:val="18"/>
                <w:rFonts w:hAnsi="宋体"/>
                <w:sz w:val="32"/>
                <w:szCs w:val="32"/>
                <w:lang w:val="en-US" w:eastAsia="zh-CN" w:bidi="ar"/>
              </w:rPr>
              <w:t>）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8"/>
                <w:rFonts w:hAnsi="宋体"/>
                <w:sz w:val="32"/>
                <w:szCs w:val="32"/>
                <w:lang w:val="en-US" w:eastAsia="zh-CN" w:bidi="ar"/>
              </w:rPr>
              <w:t>开户</w:t>
            </w:r>
            <w:r>
              <w:rPr>
                <w:rStyle w:val="18"/>
                <w:rFonts w:hint="eastAsia" w:hAnsi="宋体"/>
                <w:sz w:val="32"/>
                <w:szCs w:val="32"/>
                <w:lang w:val="en-US" w:eastAsia="zh-CN" w:bidi="ar"/>
              </w:rPr>
              <w:t>名称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银行账户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tbl>
      <w:tblPr>
        <w:tblStyle w:val="9"/>
        <w:tblpPr w:leftFromText="180" w:rightFromText="180" w:vertAnchor="text" w:horzAnchor="page" w:tblpX="1587" w:tblpY="458"/>
        <w:tblOverlap w:val="never"/>
        <w:tblW w:w="501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2245"/>
        <w:gridCol w:w="2588"/>
        <w:gridCol w:w="2016"/>
        <w:gridCol w:w="228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805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hAnsi="宋体"/>
                <w:sz w:val="32"/>
                <w:szCs w:val="32"/>
                <w:lang w:val="en-US" w:eastAsia="zh-CN" w:bidi="ar"/>
              </w:rPr>
            </w:pPr>
            <w:r>
              <w:rPr>
                <w:rStyle w:val="18"/>
                <w:rFonts w:hint="eastAsia" w:hAnsi="宋体"/>
                <w:sz w:val="32"/>
                <w:szCs w:val="32"/>
                <w:lang w:val="en-US" w:eastAsia="zh-CN" w:bidi="ar"/>
              </w:rPr>
              <w:t>法定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default" w:hAnsi="宋体"/>
                <w:sz w:val="32"/>
                <w:szCs w:val="32"/>
                <w:lang w:val="en-US" w:eastAsia="zh-CN" w:bidi="ar"/>
              </w:rPr>
            </w:pPr>
            <w:r>
              <w:rPr>
                <w:rStyle w:val="18"/>
                <w:rFonts w:hint="eastAsia" w:hAnsi="宋体"/>
                <w:sz w:val="32"/>
                <w:szCs w:val="32"/>
                <w:lang w:val="en-US" w:eastAsia="zh-CN" w:bidi="ar"/>
              </w:rPr>
              <w:t>代表人</w:t>
            </w:r>
          </w:p>
        </w:tc>
        <w:tc>
          <w:tcPr>
            <w:tcW w:w="805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hAnsi="宋体"/>
                <w:sz w:val="32"/>
                <w:szCs w:val="32"/>
                <w:lang w:val="en-US" w:eastAsia="zh-CN" w:bidi="ar"/>
              </w:rPr>
            </w:pPr>
            <w:r>
              <w:rPr>
                <w:rStyle w:val="18"/>
                <w:rFonts w:hint="eastAsia" w:hAnsi="宋体"/>
                <w:sz w:val="32"/>
                <w:szCs w:val="32"/>
                <w:lang w:val="en-US" w:eastAsia="zh-CN" w:bidi="ar"/>
              </w:rPr>
              <w:t>法人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default" w:hAnsi="宋体"/>
                <w:sz w:val="32"/>
                <w:szCs w:val="32"/>
                <w:lang w:val="en-US" w:eastAsia="zh-CN" w:bidi="ar"/>
              </w:rPr>
            </w:pPr>
            <w:r>
              <w:rPr>
                <w:rStyle w:val="18"/>
                <w:rFonts w:hint="eastAsia" w:hAnsi="宋体"/>
                <w:sz w:val="32"/>
                <w:szCs w:val="32"/>
                <w:lang w:val="en-US" w:eastAsia="zh-CN" w:bidi="ar"/>
              </w:rPr>
              <w:t>手机号码</w:t>
            </w:r>
          </w:p>
        </w:tc>
        <w:tc>
          <w:tcPr>
            <w:tcW w:w="928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hAnsi="宋体"/>
                <w:sz w:val="32"/>
                <w:szCs w:val="32"/>
                <w:lang w:val="en-US" w:eastAsia="zh-CN" w:bidi="ar"/>
              </w:rPr>
            </w:pPr>
            <w:r>
              <w:rPr>
                <w:rStyle w:val="18"/>
                <w:rFonts w:hint="eastAsia" w:hAnsi="宋体"/>
                <w:sz w:val="32"/>
                <w:szCs w:val="32"/>
                <w:lang w:val="en-US" w:eastAsia="zh-CN" w:bidi="ar"/>
              </w:rPr>
              <w:t>法人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default" w:hAnsi="宋体"/>
                <w:sz w:val="32"/>
                <w:szCs w:val="32"/>
                <w:lang w:val="en-US" w:eastAsia="zh-CN" w:bidi="ar"/>
              </w:rPr>
            </w:pPr>
            <w:r>
              <w:rPr>
                <w:rStyle w:val="18"/>
                <w:rFonts w:hint="eastAsia" w:hAnsi="宋体"/>
                <w:sz w:val="32"/>
                <w:szCs w:val="32"/>
                <w:lang w:val="en-US" w:eastAsia="zh-CN" w:bidi="ar"/>
              </w:rPr>
              <w:t>身份证号码</w:t>
            </w:r>
          </w:p>
        </w:tc>
        <w:tc>
          <w:tcPr>
            <w:tcW w:w="723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default" w:hAnsi="宋体"/>
                <w:sz w:val="32"/>
                <w:szCs w:val="32"/>
                <w:lang w:val="en-US" w:eastAsia="zh-CN" w:bidi="ar"/>
              </w:rPr>
            </w:pPr>
            <w:r>
              <w:rPr>
                <w:rStyle w:val="18"/>
                <w:rFonts w:hint="eastAsia" w:hAnsi="宋体"/>
                <w:sz w:val="32"/>
                <w:szCs w:val="32"/>
                <w:lang w:val="en-US" w:eastAsia="zh-CN" w:bidi="ar"/>
              </w:rPr>
              <w:t>联系人（可以是法人）</w:t>
            </w:r>
          </w:p>
        </w:tc>
        <w:tc>
          <w:tcPr>
            <w:tcW w:w="82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hAnsi="宋体"/>
                <w:sz w:val="32"/>
                <w:szCs w:val="32"/>
                <w:lang w:val="en-US" w:eastAsia="zh-CN" w:bidi="ar"/>
              </w:rPr>
            </w:pPr>
            <w:r>
              <w:rPr>
                <w:rStyle w:val="18"/>
                <w:rFonts w:hint="eastAsia" w:hAnsi="宋体"/>
                <w:sz w:val="32"/>
                <w:szCs w:val="32"/>
                <w:lang w:val="en-US" w:eastAsia="zh-CN" w:bidi="ar"/>
              </w:rPr>
              <w:t>联系人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default" w:hAnsi="宋体"/>
                <w:sz w:val="32"/>
                <w:szCs w:val="32"/>
                <w:lang w:val="en-US" w:eastAsia="zh-CN" w:bidi="ar"/>
              </w:rPr>
            </w:pPr>
            <w:r>
              <w:rPr>
                <w:rStyle w:val="18"/>
                <w:rFonts w:hint="eastAsia" w:hAnsi="宋体"/>
                <w:sz w:val="32"/>
                <w:szCs w:val="32"/>
                <w:lang w:val="en-US" w:eastAsia="zh-CN" w:bidi="ar"/>
              </w:rPr>
              <w:t>手机号码</w:t>
            </w:r>
          </w:p>
        </w:tc>
        <w:tc>
          <w:tcPr>
            <w:tcW w:w="915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hAnsi="宋体"/>
                <w:sz w:val="32"/>
                <w:szCs w:val="32"/>
                <w:lang w:val="en-US" w:eastAsia="zh-CN" w:bidi="ar"/>
              </w:rPr>
            </w:pPr>
            <w:r>
              <w:rPr>
                <w:rStyle w:val="18"/>
                <w:rFonts w:hint="eastAsia" w:hAnsi="宋体"/>
                <w:sz w:val="32"/>
                <w:szCs w:val="32"/>
                <w:lang w:val="en-US" w:eastAsia="zh-CN" w:bidi="ar"/>
              </w:rPr>
              <w:t>联系人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default" w:hAnsi="宋体"/>
                <w:sz w:val="32"/>
                <w:szCs w:val="32"/>
                <w:lang w:val="en-US" w:eastAsia="zh-CN" w:bidi="ar"/>
              </w:rPr>
            </w:pPr>
            <w:r>
              <w:rPr>
                <w:rStyle w:val="18"/>
                <w:rFonts w:hint="eastAsia" w:hAnsi="宋体"/>
                <w:sz w:val="32"/>
                <w:szCs w:val="32"/>
                <w:lang w:val="en-US" w:eastAsia="zh-CN" w:bidi="ar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8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8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821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>
      <w:pPr>
        <w:spacing w:line="600" w:lineRule="exact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00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仿宋_GB2312" w:hAnsi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cs="Times New Roman"/>
          <w:lang w:val="en-US" w:eastAsia="zh-CN"/>
        </w:rPr>
        <w:t>注：</w:t>
      </w:r>
      <w:r>
        <w:rPr>
          <w:rFonts w:hint="eastAsia" w:ascii="Times New Roman" w:hAnsi="Times New Roman" w:cs="Times New Roman"/>
          <w:lang w:val="en-US" w:eastAsia="zh-CN"/>
        </w:rPr>
        <w:t>以上内容，请填写好，打印</w:t>
      </w:r>
      <w:r>
        <w:rPr>
          <w:rFonts w:hint="eastAsia" w:cs="Times New Roman"/>
          <w:lang w:val="en-US" w:eastAsia="zh-CN"/>
        </w:rPr>
        <w:t>后</w:t>
      </w:r>
      <w:r>
        <w:rPr>
          <w:rFonts w:hint="eastAsia" w:ascii="Times New Roman" w:hAnsi="Times New Roman" w:cs="Times New Roman"/>
          <w:lang w:val="en-US" w:eastAsia="zh-CN"/>
        </w:rPr>
        <w:t>加盖公章</w:t>
      </w:r>
      <w:r>
        <w:rPr>
          <w:rFonts w:hint="eastAsia" w:cs="Times New Roman"/>
          <w:lang w:val="en-US" w:eastAsia="zh-CN"/>
        </w:rPr>
        <w:t>。</w:t>
      </w:r>
      <w:r>
        <w:rPr>
          <w:rFonts w:hint="eastAsia" w:cs="Times New Roman"/>
          <w:lang w:val="en-US" w:eastAsia="zh-CN"/>
        </w:rPr>
        <w:tab/>
      </w: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6840" w:h="11907" w:orient="landscape"/>
      <w:pgMar w:top="1531" w:right="1587" w:bottom="153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rtlGutter w:val="0"/>
      <w:docGrid w:type="lines" w:linePitch="5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jc w:val="right"/>
    </w:pPr>
    <w:r>
      <w:rPr>
        <w:sz w:val="28"/>
        <w:szCs w:val="28"/>
      </w:rPr>
      <w:t>—</w:t>
    </w:r>
    <w:r>
      <w:rPr>
        <w:spacing w:val="-28"/>
        <w:sz w:val="28"/>
        <w:szCs w:val="28"/>
      </w:rPr>
      <w:t xml:space="preserve">  </w:t>
    </w:r>
    <w:r>
      <w:rPr>
        <w:spacing w:val="-28"/>
        <w:sz w:val="28"/>
        <w:szCs w:val="28"/>
      </w:rPr>
      <w:fldChar w:fldCharType="begin"/>
    </w:r>
    <w:r>
      <w:rPr>
        <w:spacing w:val="-28"/>
        <w:sz w:val="28"/>
        <w:szCs w:val="28"/>
      </w:rPr>
      <w:instrText xml:space="preserve"> PAGE   \* MERGEFORMAT </w:instrText>
    </w:r>
    <w:r>
      <w:rPr>
        <w:spacing w:val="-28"/>
        <w:sz w:val="28"/>
        <w:szCs w:val="28"/>
      </w:rPr>
      <w:fldChar w:fldCharType="separate"/>
    </w:r>
    <w:r>
      <w:rPr>
        <w:spacing w:val="-28"/>
        <w:sz w:val="28"/>
        <w:szCs w:val="28"/>
        <w:lang w:val="zh-CN"/>
      </w:rPr>
      <w:t>7</w:t>
    </w:r>
    <w:r>
      <w:rPr>
        <w:spacing w:val="-28"/>
        <w:sz w:val="28"/>
        <w:szCs w:val="28"/>
      </w:rPr>
      <w:fldChar w:fldCharType="end"/>
    </w:r>
    <w:r>
      <w:rPr>
        <w:spacing w:val="-28"/>
        <w:sz w:val="28"/>
        <w:szCs w:val="28"/>
      </w:rPr>
      <w:t xml:space="preserve">  </w:t>
    </w:r>
    <w:r>
      <w:rPr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28"/>
        <w:szCs w:val="28"/>
      </w:rPr>
      <w:t>—</w:t>
    </w:r>
    <w:r>
      <w:rPr>
        <w:spacing w:val="-28"/>
        <w:sz w:val="28"/>
        <w:szCs w:val="28"/>
      </w:rPr>
      <w:t xml:space="preserve">  </w:t>
    </w:r>
    <w:r>
      <w:rPr>
        <w:spacing w:val="-28"/>
        <w:sz w:val="28"/>
        <w:szCs w:val="28"/>
      </w:rPr>
      <w:fldChar w:fldCharType="begin"/>
    </w:r>
    <w:r>
      <w:rPr>
        <w:spacing w:val="-28"/>
        <w:sz w:val="28"/>
        <w:szCs w:val="28"/>
      </w:rPr>
      <w:instrText xml:space="preserve"> PAGE   \* MERGEFORMAT </w:instrText>
    </w:r>
    <w:r>
      <w:rPr>
        <w:spacing w:val="-28"/>
        <w:sz w:val="28"/>
        <w:szCs w:val="28"/>
      </w:rPr>
      <w:fldChar w:fldCharType="separate"/>
    </w:r>
    <w:r>
      <w:rPr>
        <w:spacing w:val="-28"/>
        <w:sz w:val="28"/>
        <w:szCs w:val="28"/>
        <w:lang w:val="zh-CN"/>
      </w:rPr>
      <w:t>10</w:t>
    </w:r>
    <w:r>
      <w:rPr>
        <w:spacing w:val="-28"/>
        <w:sz w:val="28"/>
        <w:szCs w:val="28"/>
      </w:rPr>
      <w:fldChar w:fldCharType="end"/>
    </w:r>
    <w:r>
      <w:rPr>
        <w:spacing w:val="-28"/>
        <w:sz w:val="28"/>
        <w:szCs w:val="28"/>
      </w:rPr>
      <w:t xml:space="preserve">  </w:t>
    </w:r>
    <w:r>
      <w:rPr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trackRevisions w:val="1"/>
  <w:documentProtection w:formatting="1" w:enforcement="0"/>
  <w:defaultTabStop w:val="425"/>
  <w:hyphenationZone w:val="36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OWY1MzRhZDRlYmVhN2Y1MjdlYzk1ODViNWRhM2IifQ=="/>
    <w:docVar w:name="KGWebUrl" w:val="http://19.25.34.35:6888//newoa/missive/kinggridOfficeServer.do?method=officeProcess"/>
  </w:docVars>
  <w:rsids>
    <w:rsidRoot w:val="000948B2"/>
    <w:rsid w:val="00005C78"/>
    <w:rsid w:val="00012AB7"/>
    <w:rsid w:val="00017C1D"/>
    <w:rsid w:val="00017D92"/>
    <w:rsid w:val="00040C7A"/>
    <w:rsid w:val="000569A9"/>
    <w:rsid w:val="00057C2F"/>
    <w:rsid w:val="000645B6"/>
    <w:rsid w:val="00064DCA"/>
    <w:rsid w:val="0007599B"/>
    <w:rsid w:val="000948B2"/>
    <w:rsid w:val="000A104C"/>
    <w:rsid w:val="000B08C1"/>
    <w:rsid w:val="00103096"/>
    <w:rsid w:val="00112CE1"/>
    <w:rsid w:val="00133D13"/>
    <w:rsid w:val="0013461A"/>
    <w:rsid w:val="00142CA5"/>
    <w:rsid w:val="00147D6D"/>
    <w:rsid w:val="00151AC6"/>
    <w:rsid w:val="00164225"/>
    <w:rsid w:val="001926DD"/>
    <w:rsid w:val="00197C1D"/>
    <w:rsid w:val="001A50F0"/>
    <w:rsid w:val="001A5554"/>
    <w:rsid w:val="001B5509"/>
    <w:rsid w:val="001C4506"/>
    <w:rsid w:val="001D0684"/>
    <w:rsid w:val="00210AA7"/>
    <w:rsid w:val="0021592B"/>
    <w:rsid w:val="00220DA8"/>
    <w:rsid w:val="002330BD"/>
    <w:rsid w:val="00242A1D"/>
    <w:rsid w:val="00243E3C"/>
    <w:rsid w:val="002476C2"/>
    <w:rsid w:val="002547AC"/>
    <w:rsid w:val="00256EA7"/>
    <w:rsid w:val="002610C1"/>
    <w:rsid w:val="00262D7B"/>
    <w:rsid w:val="00263EAD"/>
    <w:rsid w:val="00290553"/>
    <w:rsid w:val="00296072"/>
    <w:rsid w:val="002A2CB7"/>
    <w:rsid w:val="002C5FAD"/>
    <w:rsid w:val="003022E8"/>
    <w:rsid w:val="00303947"/>
    <w:rsid w:val="00355004"/>
    <w:rsid w:val="003C17FF"/>
    <w:rsid w:val="004019C9"/>
    <w:rsid w:val="0040395A"/>
    <w:rsid w:val="00416110"/>
    <w:rsid w:val="004166EE"/>
    <w:rsid w:val="00444D95"/>
    <w:rsid w:val="004762F7"/>
    <w:rsid w:val="004B0D97"/>
    <w:rsid w:val="004B0E6B"/>
    <w:rsid w:val="004C2247"/>
    <w:rsid w:val="00507C7B"/>
    <w:rsid w:val="00510B7A"/>
    <w:rsid w:val="005165E3"/>
    <w:rsid w:val="0056410B"/>
    <w:rsid w:val="0056539A"/>
    <w:rsid w:val="00583D0F"/>
    <w:rsid w:val="00585BB6"/>
    <w:rsid w:val="00595B71"/>
    <w:rsid w:val="005B4B0A"/>
    <w:rsid w:val="005C55D0"/>
    <w:rsid w:val="005E1494"/>
    <w:rsid w:val="00604116"/>
    <w:rsid w:val="0061165C"/>
    <w:rsid w:val="006206B5"/>
    <w:rsid w:val="0062301C"/>
    <w:rsid w:val="00637C3F"/>
    <w:rsid w:val="00647F64"/>
    <w:rsid w:val="006A45C7"/>
    <w:rsid w:val="006A70FF"/>
    <w:rsid w:val="006C2C42"/>
    <w:rsid w:val="006C34B8"/>
    <w:rsid w:val="006D1C89"/>
    <w:rsid w:val="006E0DD0"/>
    <w:rsid w:val="006F3B70"/>
    <w:rsid w:val="007308F8"/>
    <w:rsid w:val="00732481"/>
    <w:rsid w:val="0076445C"/>
    <w:rsid w:val="00774D1A"/>
    <w:rsid w:val="0079703B"/>
    <w:rsid w:val="007B1128"/>
    <w:rsid w:val="007F3326"/>
    <w:rsid w:val="00814025"/>
    <w:rsid w:val="0081526A"/>
    <w:rsid w:val="00824DDE"/>
    <w:rsid w:val="008506F7"/>
    <w:rsid w:val="008A7489"/>
    <w:rsid w:val="008B1EFA"/>
    <w:rsid w:val="008C0EFA"/>
    <w:rsid w:val="008F1524"/>
    <w:rsid w:val="008F1902"/>
    <w:rsid w:val="0091073B"/>
    <w:rsid w:val="009332B9"/>
    <w:rsid w:val="00934C91"/>
    <w:rsid w:val="00952AF8"/>
    <w:rsid w:val="009762C8"/>
    <w:rsid w:val="00983C8B"/>
    <w:rsid w:val="00985883"/>
    <w:rsid w:val="0098783C"/>
    <w:rsid w:val="009B65FC"/>
    <w:rsid w:val="009C1A08"/>
    <w:rsid w:val="009C2554"/>
    <w:rsid w:val="009C460E"/>
    <w:rsid w:val="009D60C5"/>
    <w:rsid w:val="009E21A6"/>
    <w:rsid w:val="00A0645F"/>
    <w:rsid w:val="00A80AEB"/>
    <w:rsid w:val="00AA4497"/>
    <w:rsid w:val="00AD1235"/>
    <w:rsid w:val="00AD6612"/>
    <w:rsid w:val="00AE0E47"/>
    <w:rsid w:val="00AE6DA0"/>
    <w:rsid w:val="00B30785"/>
    <w:rsid w:val="00BA2A50"/>
    <w:rsid w:val="00BE7E04"/>
    <w:rsid w:val="00BE7F4E"/>
    <w:rsid w:val="00BF4C42"/>
    <w:rsid w:val="00C42B2B"/>
    <w:rsid w:val="00C46E94"/>
    <w:rsid w:val="00C508AA"/>
    <w:rsid w:val="00C5669E"/>
    <w:rsid w:val="00C65C7D"/>
    <w:rsid w:val="00C707FB"/>
    <w:rsid w:val="00C801D7"/>
    <w:rsid w:val="00CB124C"/>
    <w:rsid w:val="00CB731C"/>
    <w:rsid w:val="00CC0592"/>
    <w:rsid w:val="00CC4A34"/>
    <w:rsid w:val="00CC55B9"/>
    <w:rsid w:val="00CC61BF"/>
    <w:rsid w:val="00CE31E6"/>
    <w:rsid w:val="00CF5039"/>
    <w:rsid w:val="00CF5374"/>
    <w:rsid w:val="00D05858"/>
    <w:rsid w:val="00D3411B"/>
    <w:rsid w:val="00D35882"/>
    <w:rsid w:val="00D43B35"/>
    <w:rsid w:val="00D64274"/>
    <w:rsid w:val="00DB10A9"/>
    <w:rsid w:val="00DE37E1"/>
    <w:rsid w:val="00DE6FE2"/>
    <w:rsid w:val="00E04E2C"/>
    <w:rsid w:val="00E10FEE"/>
    <w:rsid w:val="00E12889"/>
    <w:rsid w:val="00E33897"/>
    <w:rsid w:val="00E47BD4"/>
    <w:rsid w:val="00E5502A"/>
    <w:rsid w:val="00E64667"/>
    <w:rsid w:val="00E65ABF"/>
    <w:rsid w:val="00E77A51"/>
    <w:rsid w:val="00E83C36"/>
    <w:rsid w:val="00EA0D97"/>
    <w:rsid w:val="00EE1DFA"/>
    <w:rsid w:val="00EE1E86"/>
    <w:rsid w:val="00EE2646"/>
    <w:rsid w:val="00EF42F0"/>
    <w:rsid w:val="00EF6DF7"/>
    <w:rsid w:val="00F11CD3"/>
    <w:rsid w:val="00F16253"/>
    <w:rsid w:val="00F20C2A"/>
    <w:rsid w:val="00F46E15"/>
    <w:rsid w:val="00F663EB"/>
    <w:rsid w:val="00F757DB"/>
    <w:rsid w:val="00F94837"/>
    <w:rsid w:val="00FC277C"/>
    <w:rsid w:val="00FD7211"/>
    <w:rsid w:val="00FE34FD"/>
    <w:rsid w:val="00FE43C8"/>
    <w:rsid w:val="01177506"/>
    <w:rsid w:val="05566AA0"/>
    <w:rsid w:val="055D71E9"/>
    <w:rsid w:val="08AD30B6"/>
    <w:rsid w:val="0AF43C42"/>
    <w:rsid w:val="0C1E4870"/>
    <w:rsid w:val="0E154377"/>
    <w:rsid w:val="10D34B0A"/>
    <w:rsid w:val="111170E4"/>
    <w:rsid w:val="17D96EDE"/>
    <w:rsid w:val="19BF40D0"/>
    <w:rsid w:val="1A5819DC"/>
    <w:rsid w:val="1C0069D0"/>
    <w:rsid w:val="1D9E348E"/>
    <w:rsid w:val="1E8C7112"/>
    <w:rsid w:val="21DA4656"/>
    <w:rsid w:val="272918A9"/>
    <w:rsid w:val="283D108E"/>
    <w:rsid w:val="2890565D"/>
    <w:rsid w:val="29917EA0"/>
    <w:rsid w:val="2A5C70C3"/>
    <w:rsid w:val="2B762A47"/>
    <w:rsid w:val="2B894CC7"/>
    <w:rsid w:val="2D04663A"/>
    <w:rsid w:val="2E1C4B22"/>
    <w:rsid w:val="31D42CFE"/>
    <w:rsid w:val="31EC0700"/>
    <w:rsid w:val="33370C3A"/>
    <w:rsid w:val="373416A3"/>
    <w:rsid w:val="37501A05"/>
    <w:rsid w:val="38531930"/>
    <w:rsid w:val="3ADE62F7"/>
    <w:rsid w:val="3B736697"/>
    <w:rsid w:val="3BA25BEE"/>
    <w:rsid w:val="3E456343"/>
    <w:rsid w:val="40DA1185"/>
    <w:rsid w:val="42980A15"/>
    <w:rsid w:val="42981D19"/>
    <w:rsid w:val="48386D0C"/>
    <w:rsid w:val="48DF19D8"/>
    <w:rsid w:val="49754FD1"/>
    <w:rsid w:val="497F0737"/>
    <w:rsid w:val="49DF6266"/>
    <w:rsid w:val="4ADD6BEB"/>
    <w:rsid w:val="4B5D0A1B"/>
    <w:rsid w:val="4DF87AEF"/>
    <w:rsid w:val="4FEE3EF5"/>
    <w:rsid w:val="52762C3B"/>
    <w:rsid w:val="53D2020A"/>
    <w:rsid w:val="561113AA"/>
    <w:rsid w:val="56FA5987"/>
    <w:rsid w:val="5B0B0F2F"/>
    <w:rsid w:val="5C9A78E6"/>
    <w:rsid w:val="602F2A3B"/>
    <w:rsid w:val="61D1377A"/>
    <w:rsid w:val="61F606E4"/>
    <w:rsid w:val="65BD4645"/>
    <w:rsid w:val="6CF92CA8"/>
    <w:rsid w:val="6EC2679A"/>
    <w:rsid w:val="6EE3511C"/>
    <w:rsid w:val="6EF75250"/>
    <w:rsid w:val="6F7C2E7B"/>
    <w:rsid w:val="6FBC3B77"/>
    <w:rsid w:val="6FDCDC0C"/>
    <w:rsid w:val="700F0A36"/>
    <w:rsid w:val="720D3836"/>
    <w:rsid w:val="722B2DE0"/>
    <w:rsid w:val="74CC5A8B"/>
    <w:rsid w:val="75AF0B0B"/>
    <w:rsid w:val="76597359"/>
    <w:rsid w:val="76702A8A"/>
    <w:rsid w:val="76DC2863"/>
    <w:rsid w:val="76DE20D5"/>
    <w:rsid w:val="76F9B425"/>
    <w:rsid w:val="7AB939C8"/>
    <w:rsid w:val="7C790631"/>
    <w:rsid w:val="7E611BB9"/>
    <w:rsid w:val="7EF52307"/>
    <w:rsid w:val="FEEB3853"/>
    <w:rsid w:val="FFDDCB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0"/>
    <w:pPr>
      <w:ind w:firstLine="601"/>
    </w:pPr>
  </w:style>
  <w:style w:type="paragraph" w:styleId="3">
    <w:name w:val="Date"/>
    <w:basedOn w:val="1"/>
    <w:next w:val="1"/>
    <w:qFormat/>
    <w:uiPriority w:val="0"/>
    <w:rPr>
      <w:rFonts w:ascii="仿宋_GB2312"/>
      <w:sz w:val="30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qFormat/>
    <w:uiPriority w:val="0"/>
  </w:style>
  <w:style w:type="character" w:styleId="13">
    <w:name w:val="FollowedHyperlink"/>
    <w:qFormat/>
    <w:uiPriority w:val="0"/>
    <w:rPr>
      <w:color w:val="954F72"/>
      <w:u w:val="single"/>
    </w:rPr>
  </w:style>
  <w:style w:type="character" w:styleId="14">
    <w:name w:val="Hyperlink"/>
    <w:qFormat/>
    <w:uiPriority w:val="0"/>
    <w:rPr>
      <w:color w:val="0563C1"/>
      <w:u w:val="single"/>
    </w:rPr>
  </w:style>
  <w:style w:type="character" w:customStyle="1" w:styleId="15">
    <w:name w:val="正文文本缩进 字符"/>
    <w:link w:val="2"/>
    <w:qFormat/>
    <w:uiPriority w:val="0"/>
    <w:rPr>
      <w:rFonts w:eastAsia="仿宋_GB2312"/>
      <w:kern w:val="2"/>
      <w:sz w:val="32"/>
    </w:rPr>
  </w:style>
  <w:style w:type="character" w:customStyle="1" w:styleId="16">
    <w:name w:val="批注框文本 字符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7">
    <w:name w:val="页脚 字符"/>
    <w:link w:val="5"/>
    <w:qFormat/>
    <w:uiPriority w:val="99"/>
    <w:rPr>
      <w:rFonts w:eastAsia="仿宋_GB2312"/>
      <w:kern w:val="2"/>
      <w:sz w:val="18"/>
    </w:rPr>
  </w:style>
  <w:style w:type="character" w:customStyle="1" w:styleId="18">
    <w:name w:val="font21"/>
    <w:basedOn w:val="10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0123;&#24773;&#25206;&#25345;&#25919;&#31574;&#36164;&#26009;\&#23616;&#20989;&#65288;&#31319;&#20154;&#31038;&#20989;-&#32534;&#25991;&#21495;&#65289;-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局函（穗人社函-编文号）-模板</Template>
  <Company>Microsoft</Company>
  <Pages>1</Pages>
  <Words>106</Words>
  <Characters>110</Characters>
  <Lines>19</Lines>
  <Paragraphs>5</Paragraphs>
  <TotalTime>27</TotalTime>
  <ScaleCrop>false</ScaleCrop>
  <LinksUpToDate>false</LinksUpToDate>
  <CharactersWithSpaces>111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2020-07-17T18:55:00Z</dcterms:created>
  <dc:creator>韦邦甫</dc:creator>
  <cp:lastModifiedBy>叶玉婷</cp:lastModifiedBy>
  <cp:lastPrinted>2023-09-13T22:42:00Z</cp:lastPrinted>
  <dcterms:modified xsi:type="dcterms:W3CDTF">2025-06-06T06:24:37Z</dcterms:modified>
  <dc:title>穗人函〔2001〕号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4791516806554CA994E1AD7F47E1478F</vt:lpwstr>
  </property>
  <property fmtid="{D5CDD505-2E9C-101B-9397-08002B2CF9AE}" pid="4" name="KSOTemplateDocerSaveRecord">
    <vt:lpwstr>eyJoZGlkIjoiOGFkMzU5MDVjODIyZmI4MTg0ZDY4YzU3YjUzZTI5YzMiLCJ1c2VySWQiOiIzMzE3MTE5OTAifQ==</vt:lpwstr>
  </property>
</Properties>
</file>